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81" w:rsidRPr="007955A9" w:rsidRDefault="00880881">
      <w:pPr>
        <w:spacing w:after="0" w:line="24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07.25pt">
            <v:imagedata r:id="rId4" o:title=""/>
          </v:shape>
        </w:pict>
      </w:r>
    </w:p>
    <w:p w:rsidR="00880881" w:rsidRDefault="00880881">
      <w:pPr>
        <w:spacing w:after="0" w:line="240" w:lineRule="auto"/>
        <w:jc w:val="both"/>
      </w:pP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>1. Общие положения</w:t>
      </w:r>
    </w:p>
    <w:p w:rsidR="00880881" w:rsidRDefault="00880881">
      <w:pPr>
        <w:spacing w:after="0" w:line="240" w:lineRule="auto"/>
        <w:jc w:val="both"/>
      </w:pPr>
      <w:r>
        <w:t xml:space="preserve">1.1. Настоящее Положение о порядке и основаниях перевода, отчисления и восстановления обучающих разработано в соответствии с Федеральным законом 273-ФЗ «Об образовании в Российской Федерации», на основании приказа Министерства образования и науки РФ от 15.13.2013 № 185 «Об утверждении Порядка применения к обучающимся и снятия с обучающихся мер дисциплинарного взыскания», Уставом Школы, с учетом мнения Совета Школы, родительского комитета и совета старшеклассников. </w:t>
      </w:r>
    </w:p>
    <w:p w:rsidR="00880881" w:rsidRDefault="00880881">
      <w:pPr>
        <w:spacing w:after="0" w:line="240" w:lineRule="auto"/>
        <w:jc w:val="both"/>
      </w:pPr>
      <w:r>
        <w:t xml:space="preserve">1.2. Настоящие Положение регулирует порядок перевода, отчисления и восстановления обучающихся МБОУ СОШ с. Ак-Тал (далее – Школы). </w:t>
      </w: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>2. Перевод обучающихся</w:t>
      </w:r>
    </w:p>
    <w:p w:rsidR="00880881" w:rsidRDefault="00880881">
      <w:pPr>
        <w:spacing w:after="0" w:line="240" w:lineRule="auto"/>
        <w:jc w:val="both"/>
      </w:pPr>
      <w:r>
        <w:t xml:space="preserve"> 2.1. Обучающиеся Школы, осваивающие основные образовательные программы начального общего, основного общего, среднего общего образования и освоившие в полном объеме образовательные программы текущего учебного года, по решению педагогического совета Школы переводятся в следующий класс.</w:t>
      </w:r>
    </w:p>
    <w:p w:rsidR="00880881" w:rsidRDefault="00880881">
      <w:pPr>
        <w:spacing w:after="0" w:line="240" w:lineRule="auto"/>
        <w:jc w:val="both"/>
      </w:pPr>
      <w:r>
        <w:t xml:space="preserve"> 2.2. 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Школа создает условия обучающимся для ликвидации этой задолженности и обеспечивает контроль за своевременностью ее ликвидации. При получении обучающимся общего образования в форме семейного образования, родители (законные представители)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880881" w:rsidRDefault="00880881">
      <w:pPr>
        <w:spacing w:after="0" w:line="240" w:lineRule="auto"/>
        <w:jc w:val="both"/>
      </w:pPr>
      <w:r>
        <w:t xml:space="preserve"> 2.3. 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 образовательного школы или продолжают получать образование в иных формах. </w:t>
      </w:r>
    </w:p>
    <w:p w:rsidR="00880881" w:rsidRDefault="00880881">
      <w:pPr>
        <w:spacing w:after="0" w:line="240" w:lineRule="auto"/>
        <w:jc w:val="both"/>
      </w:pPr>
      <w:r>
        <w:t xml:space="preserve">2.4. По согласию родителей (законных представителей), комиссии по делам несовершеннолетних и защите их прав и районного органа, осуществляющего управление в сфере образования, обучающийся, достигший возраста пятнадцати лет, может оставить Школу до получения им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 и районным органом, осуществляющим управление в сфере образования,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 </w:t>
      </w:r>
    </w:p>
    <w:p w:rsidR="00880881" w:rsidRDefault="00880881">
      <w:pPr>
        <w:spacing w:after="0" w:line="240" w:lineRule="auto"/>
        <w:jc w:val="both"/>
      </w:pPr>
      <w:r>
        <w:t xml:space="preserve">2.5. По заявлению родителей (законных представителей) обучающийся может быть переведен для получения образования по другой форме обучения. Перевод обучающегося для получения образования по другой форме обучения осуществляется в порядке, установленном законодательством об образовании. </w:t>
      </w:r>
    </w:p>
    <w:p w:rsidR="00880881" w:rsidRDefault="00880881">
      <w:pPr>
        <w:spacing w:after="0" w:line="240" w:lineRule="auto"/>
        <w:jc w:val="both"/>
      </w:pPr>
      <w:r>
        <w:t xml:space="preserve">2.6. По заявлению родителей (законных представителей) обучающийся может быть переведен для получения образования в другую образовательную организацию, реализующую образовательную программу соответствующего уровня. Перевод в другую образовательную организацию, реализующую образовательную программу соответствующего уровня, осуществляется в порядке, предусмотренном федеральным органом исполнительной власти, осуществляющим функцию по выработке государственной политики и нормативно-правовому регулированию в сфере образования; </w:t>
      </w:r>
    </w:p>
    <w:p w:rsidR="00880881" w:rsidRDefault="00880881">
      <w:pPr>
        <w:spacing w:after="0" w:line="240" w:lineRule="auto"/>
        <w:jc w:val="both"/>
      </w:pPr>
      <w:r>
        <w:t xml:space="preserve">2.7. Перевод обучающихся по основаниям, изложенным в пунктах 2.1.–2.6. производится по решению Педагогического совета. По заявлению родителей (законных представителей) обучающийся может быть переведен из классов с углублённым изучением отдельных предметов в общеобразовательные классы школы на любом году обучения. </w:t>
      </w:r>
    </w:p>
    <w:p w:rsidR="00880881" w:rsidRDefault="00880881">
      <w:pPr>
        <w:spacing w:after="0" w:line="240" w:lineRule="auto"/>
        <w:jc w:val="both"/>
      </w:pPr>
      <w:r>
        <w:t xml:space="preserve">2.8. Обучающиеся, не успевающие по программам углубленного изучения предмета (предметов), по решению педагогического совета школы могут быть аттестованы по программам общеобразовательного класса и переведены в общеобразовательный класс с согласия родителей (законных представителей). </w:t>
      </w:r>
    </w:p>
    <w:p w:rsidR="00880881" w:rsidRDefault="00880881">
      <w:pPr>
        <w:spacing w:after="0" w:line="240" w:lineRule="auto"/>
        <w:jc w:val="both"/>
      </w:pPr>
      <w:r>
        <w:t>2.9. Перевод обучающегося из общеобразовательного класса в класс с углубленным изучением отдельных предметов осуществляется по заявлению родителей (законных представителей) при условии соответствия уровня знаний обучащегося требованиям учебных программ углубления и наличия вакантных мест в классе.</w:t>
      </w:r>
    </w:p>
    <w:p w:rsidR="00880881" w:rsidRDefault="00880881">
      <w:pPr>
        <w:spacing w:after="0" w:line="240" w:lineRule="auto"/>
        <w:jc w:val="both"/>
      </w:pPr>
      <w:r>
        <w:t xml:space="preserve"> 2.10. Во всех случаях перевод обучающихся оформляется приказом директора Школы. </w:t>
      </w: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>3. Отчисление обучающихся</w:t>
      </w:r>
    </w:p>
    <w:p w:rsidR="00880881" w:rsidRDefault="00880881">
      <w:pPr>
        <w:spacing w:after="0" w:line="240" w:lineRule="auto"/>
        <w:jc w:val="both"/>
      </w:pPr>
      <w:r>
        <w:t xml:space="preserve">3.1. Отчисление обучающегося из Школы может осуществляться в следующих случаях: - при наличии медицинского заключения о состоянии здоровья обучающегося, препятствующего его дальнейшему пребыванию в Школе; - по заявлению родителей (законных представителей) в связи со сменой места жительства; - по заявлению родителей (законных представителей) в связи со сменой образовательного учреждения; - при завершении образования в связи с освоением основной образовательной программы основного общего или среднего общего образования, реализуемых в Школе с выдачей документа государственного образца о соответствующем уровне образования; - не допущенные к государственной (итоговой) аттестации или не прошедшие государственную (итоговую) аттестацию и получившие справку установленного образца об обучении в Школе. </w:t>
      </w:r>
    </w:p>
    <w:p w:rsidR="00880881" w:rsidRDefault="00880881">
      <w:pPr>
        <w:spacing w:after="0" w:line="240" w:lineRule="auto"/>
        <w:jc w:val="both"/>
      </w:pPr>
      <w:r>
        <w:t xml:space="preserve">3.2. Отчисление обучающегося из Школы может осуществляться за неоднократное совершение дисциплинарного проступка, если меры дисциплинарного воздействия воспитательного характера не дали результата и дальнейшее пребывание обучающегося в Школе оказывает отрицательное влияние на других учащихся, нарушает их права и права работников, а также нормальное функционирование Школы. </w:t>
      </w:r>
    </w:p>
    <w:p w:rsidR="00880881" w:rsidRDefault="00880881">
      <w:pPr>
        <w:spacing w:after="0" w:line="240" w:lineRule="auto"/>
        <w:jc w:val="both"/>
      </w:pPr>
      <w:r>
        <w:t>3.3.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880881" w:rsidRDefault="00880881">
      <w:pPr>
        <w:spacing w:after="0" w:line="240" w:lineRule="auto"/>
        <w:jc w:val="both"/>
      </w:pPr>
      <w:r>
        <w:t xml:space="preserve"> 3.4.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880881" w:rsidRDefault="00880881">
      <w:pPr>
        <w:spacing w:after="0" w:line="240" w:lineRule="auto"/>
        <w:jc w:val="both"/>
      </w:pPr>
      <w:r>
        <w:t xml:space="preserve">3.5. Во всех случаях отчисление обучающегося из Школы оформляется приказом директора Школы. </w:t>
      </w:r>
    </w:p>
    <w:p w:rsidR="00880881" w:rsidRPr="00681771" w:rsidRDefault="00880881" w:rsidP="00681771">
      <w:pPr>
        <w:spacing w:after="0" w:line="240" w:lineRule="auto"/>
        <w:jc w:val="center"/>
        <w:rPr>
          <w:b/>
        </w:rPr>
      </w:pPr>
      <w:r w:rsidRPr="00681771">
        <w:rPr>
          <w:b/>
        </w:rPr>
        <w:t>4. Восстановление обучающихся</w:t>
      </w:r>
    </w:p>
    <w:p w:rsidR="00880881" w:rsidRDefault="00880881">
      <w:pPr>
        <w:spacing w:after="0" w:line="240" w:lineRule="auto"/>
        <w:jc w:val="both"/>
      </w:pPr>
      <w:r>
        <w:t xml:space="preserve">4.1. Настоящий раздел регулирует порядок восстановления обучающихся в Школу. </w:t>
      </w:r>
    </w:p>
    <w:p w:rsidR="00880881" w:rsidRDefault="00880881">
      <w:pPr>
        <w:spacing w:after="0" w:line="240" w:lineRule="auto"/>
        <w:jc w:val="both"/>
      </w:pPr>
      <w:r>
        <w:t>4.2. Право на восстановление в Школу имеют обучающиеся отчисленные из Школы по основаниям, указанным в разделе 3 настоящего Положения, за исключением основания, указанного в абзаце 5 п.3.1.</w:t>
      </w:r>
    </w:p>
    <w:p w:rsidR="00880881" w:rsidRDefault="00880881">
      <w:pPr>
        <w:spacing w:after="0" w:line="240" w:lineRule="auto"/>
        <w:jc w:val="both"/>
      </w:pPr>
      <w:r>
        <w:t xml:space="preserve"> 4.3. Восстановление в Школу осуществляется на тот же уровень обучения, с которого был отчислен обучающийся и по той же программе.</w:t>
      </w:r>
    </w:p>
    <w:p w:rsidR="00880881" w:rsidRDefault="00880881">
      <w:pPr>
        <w:spacing w:after="0" w:line="240" w:lineRule="auto"/>
        <w:jc w:val="both"/>
      </w:pPr>
      <w:r>
        <w:t xml:space="preserve"> 4.4. Родители (законные представители) обучающегося, желающего восстановиться в Школу, подают заявление о восстановлении. </w:t>
      </w:r>
    </w:p>
    <w:p w:rsidR="00880881" w:rsidRDefault="00880881">
      <w:pPr>
        <w:spacing w:after="0" w:line="240" w:lineRule="auto"/>
        <w:jc w:val="both"/>
      </w:pPr>
      <w:r>
        <w:t xml:space="preserve">4.5. Решение о восстановлении в Школе рассматривается и принимается Педагогическим советом Школы и оформляется приказом директора. </w:t>
      </w:r>
    </w:p>
    <w:sectPr w:rsidR="00880881" w:rsidSect="00903D7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D74"/>
    <w:rsid w:val="00084EDF"/>
    <w:rsid w:val="002927F2"/>
    <w:rsid w:val="002A162D"/>
    <w:rsid w:val="00541DBE"/>
    <w:rsid w:val="00665DF1"/>
    <w:rsid w:val="00681771"/>
    <w:rsid w:val="006A0672"/>
    <w:rsid w:val="007648AD"/>
    <w:rsid w:val="007955A9"/>
    <w:rsid w:val="007B5ECF"/>
    <w:rsid w:val="00880881"/>
    <w:rsid w:val="00903D74"/>
    <w:rsid w:val="00A40E79"/>
    <w:rsid w:val="00B56E98"/>
    <w:rsid w:val="00BD06F5"/>
    <w:rsid w:val="00CF3148"/>
    <w:rsid w:val="00D97271"/>
    <w:rsid w:val="00DB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74"/>
    <w:pPr>
      <w:spacing w:after="200" w:line="276" w:lineRule="auto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903D74"/>
    <w:rPr>
      <w:rFonts w:cs="Times New Roman"/>
    </w:rPr>
  </w:style>
  <w:style w:type="character" w:styleId="Hyperlink">
    <w:name w:val="Hyperlink"/>
    <w:basedOn w:val="DefaultParagraphFont"/>
    <w:uiPriority w:val="99"/>
    <w:rsid w:val="00903D74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903D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1158</Words>
  <Characters>6602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 школа</cp:lastModifiedBy>
  <cp:revision>5</cp:revision>
  <cp:lastPrinted>2021-09-04T10:39:00Z</cp:lastPrinted>
  <dcterms:created xsi:type="dcterms:W3CDTF">2021-09-04T10:28:00Z</dcterms:created>
  <dcterms:modified xsi:type="dcterms:W3CDTF">2021-09-04T10:57:00Z</dcterms:modified>
</cp:coreProperties>
</file>